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8DF6" w14:textId="1C57CAD9" w:rsidR="00FE067E" w:rsidRPr="00516BFD" w:rsidRDefault="00313448" w:rsidP="00EF6030">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6F0D991B" wp14:editId="16169057">
                <wp:simplePos x="0" y="0"/>
                <wp:positionH relativeFrom="column">
                  <wp:posOffset>6007100</wp:posOffset>
                </wp:positionH>
                <wp:positionV relativeFrom="paragraph">
                  <wp:posOffset>2260600</wp:posOffset>
                </wp:positionV>
                <wp:extent cx="635000" cy="476250"/>
                <wp:effectExtent l="0" t="0" r="12700" b="19050"/>
                <wp:wrapNone/>
                <wp:docPr id="170823424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5CB3B7" w14:textId="2F03DE8F" w:rsidR="00313448" w:rsidRPr="00313448" w:rsidRDefault="00313448" w:rsidP="00313448">
                            <w:pPr>
                              <w:spacing w:line="240" w:lineRule="auto"/>
                              <w:jc w:val="center"/>
                              <w:rPr>
                                <w:rFonts w:cs="Arial"/>
                                <w:b/>
                              </w:rPr>
                            </w:pPr>
                            <w:r w:rsidRPr="0031344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0D991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05CB3B7" w14:textId="2F03DE8F" w:rsidR="00313448" w:rsidRPr="00313448" w:rsidRDefault="00313448" w:rsidP="00313448">
                      <w:pPr>
                        <w:spacing w:line="240" w:lineRule="auto"/>
                        <w:jc w:val="center"/>
                        <w:rPr>
                          <w:rFonts w:cs="Arial"/>
                          <w:b/>
                        </w:rPr>
                      </w:pPr>
                      <w:r w:rsidRPr="00313448">
                        <w:rPr>
                          <w:rFonts w:cs="Arial"/>
                          <w:b/>
                        </w:rPr>
                        <w:t>FISCAL NOTE</w:t>
                      </w:r>
                    </w:p>
                  </w:txbxContent>
                </v:textbox>
              </v:shape>
            </w:pict>
          </mc:Fallback>
        </mc:AlternateContent>
      </w:r>
      <w:r w:rsidR="00CD36CF" w:rsidRPr="00516BFD">
        <w:rPr>
          <w:color w:val="auto"/>
        </w:rPr>
        <w:t>WEST virginia legislature</w:t>
      </w:r>
    </w:p>
    <w:p w14:paraId="5F26051C" w14:textId="4119348D" w:rsidR="00CD36CF" w:rsidRPr="00516BFD" w:rsidRDefault="00CD36CF" w:rsidP="00EF6030">
      <w:pPr>
        <w:pStyle w:val="TitlePageSession"/>
        <w:rPr>
          <w:color w:val="auto"/>
        </w:rPr>
      </w:pPr>
      <w:r w:rsidRPr="00516BFD">
        <w:rPr>
          <w:color w:val="auto"/>
        </w:rPr>
        <w:t>20</w:t>
      </w:r>
      <w:r w:rsidR="006565E8" w:rsidRPr="00516BFD">
        <w:rPr>
          <w:color w:val="auto"/>
        </w:rPr>
        <w:t>2</w:t>
      </w:r>
      <w:r w:rsidR="00C27C2B" w:rsidRPr="00516BFD">
        <w:rPr>
          <w:color w:val="auto"/>
        </w:rPr>
        <w:t>5</w:t>
      </w:r>
      <w:r w:rsidRPr="00516BFD">
        <w:rPr>
          <w:color w:val="auto"/>
        </w:rPr>
        <w:t xml:space="preserve"> regular session</w:t>
      </w:r>
    </w:p>
    <w:p w14:paraId="7C436EB8" w14:textId="5767A504" w:rsidR="00AC3B58" w:rsidRPr="00516BFD" w:rsidRDefault="00C27C2B" w:rsidP="00210412">
      <w:pPr>
        <w:pStyle w:val="TitlePageBillPrefix"/>
        <w:rPr>
          <w:color w:val="auto"/>
        </w:rPr>
      </w:pPr>
      <w:r w:rsidRPr="00516BFD">
        <w:rPr>
          <w:noProof/>
          <w:color w:val="auto"/>
        </w:rPr>
        <mc:AlternateContent>
          <mc:Choice Requires="wps">
            <w:drawing>
              <wp:anchor distT="0" distB="0" distL="114300" distR="114300" simplePos="0" relativeHeight="251659264" behindDoc="0" locked="0" layoutInCell="1" allowOverlap="1" wp14:anchorId="57CEEFD5" wp14:editId="13B87FB1">
                <wp:simplePos x="0" y="0"/>
                <wp:positionH relativeFrom="page">
                  <wp:posOffset>8388349</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3F0C5376" w14:textId="502C7E71" w:rsidR="00A20E04" w:rsidRPr="00A20E04" w:rsidRDefault="00A20E04" w:rsidP="00A20E04">
                            <w:pPr>
                              <w:spacing w:line="240" w:lineRule="auto"/>
                              <w:jc w:val="center"/>
                              <w:rPr>
                                <w:rFonts w:cs="Arial"/>
                                <w:b/>
                              </w:rPr>
                            </w:pPr>
                            <w:r w:rsidRPr="00A20E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EEFD5" id="_x0000_s1027" type="#_x0000_t202" style="position:absolute;left:0;text-align:left;margin-left:660.5pt;margin-top:37.75pt;width:3.6pt;height:37.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" filled="f" strokeweight=".5pt">
                <v:textbox inset="0,5pt,0,0">
                  <w:txbxContent>
                    <w:p w14:paraId="3F0C5376" w14:textId="502C7E71" w:rsidR="00A20E04" w:rsidRPr="00A20E04" w:rsidRDefault="00A20E04" w:rsidP="00A20E04">
                      <w:pPr>
                        <w:spacing w:line="240" w:lineRule="auto"/>
                        <w:jc w:val="center"/>
                        <w:rPr>
                          <w:rFonts w:cs="Arial"/>
                          <w:b/>
                        </w:rPr>
                      </w:pPr>
                      <w:r w:rsidRPr="00A20E04">
                        <w:rPr>
                          <w:rFonts w:cs="Arial"/>
                          <w:b/>
                        </w:rPr>
                        <w:t>FISCAL NOTE</w:t>
                      </w:r>
                    </w:p>
                  </w:txbxContent>
                </v:textbox>
                <w10:wrap anchorx="page"/>
              </v:shape>
            </w:pict>
          </mc:Fallback>
        </mc:AlternateContent>
      </w:r>
      <w:sdt>
        <w:sdtPr>
          <w:rPr>
            <w:color w:val="auto"/>
          </w:rPr>
          <w:tag w:val="IntroDate"/>
          <w:id w:val="-1236936958"/>
          <w:placeholder>
            <w:docPart w:val="F7437CEC10D5411EBEF0000C859E572C"/>
          </w:placeholder>
          <w:text/>
        </w:sdtPr>
        <w:sdtEndPr/>
        <w:sdtContent>
          <w:r w:rsidR="00210412" w:rsidRPr="00516BFD">
            <w:rPr>
              <w:color w:val="auto"/>
            </w:rPr>
            <w:t>Introduced</w:t>
          </w:r>
        </w:sdtContent>
      </w:sdt>
    </w:p>
    <w:p w14:paraId="41FB90FD" w14:textId="0F96030C" w:rsidR="00CD36CF" w:rsidRPr="00516BFD" w:rsidRDefault="002F5023" w:rsidP="00EF6030">
      <w:pPr>
        <w:pStyle w:val="BillNumber"/>
        <w:rPr>
          <w:color w:val="auto"/>
        </w:rPr>
      </w:pPr>
      <w:sdt>
        <w:sdtPr>
          <w:rPr>
            <w:color w:val="auto"/>
          </w:rPr>
          <w:tag w:val="Chamber"/>
          <w:id w:val="893011969"/>
          <w:lock w:val="sdtLocked"/>
          <w:placeholder>
            <w:docPart w:val="4F6B20A758024257BC0C2A1163C3DA84"/>
          </w:placeholder>
          <w:dropDownList>
            <w:listItem w:displayText="House" w:value="House"/>
            <w:listItem w:displayText="Senate" w:value="Senate"/>
          </w:dropDownList>
        </w:sdtPr>
        <w:sdtEndPr/>
        <w:sdtContent>
          <w:r w:rsidR="00F51130" w:rsidRPr="00516BFD">
            <w:rPr>
              <w:color w:val="auto"/>
            </w:rPr>
            <w:t>Senate</w:t>
          </w:r>
        </w:sdtContent>
      </w:sdt>
      <w:r w:rsidR="00303684" w:rsidRPr="00516BFD">
        <w:rPr>
          <w:color w:val="auto"/>
        </w:rPr>
        <w:t xml:space="preserve"> </w:t>
      </w:r>
      <w:r w:rsidR="00CD36CF" w:rsidRPr="00516BFD">
        <w:rPr>
          <w:color w:val="auto"/>
        </w:rPr>
        <w:t xml:space="preserve">Bill </w:t>
      </w:r>
      <w:sdt>
        <w:sdtPr>
          <w:rPr>
            <w:color w:val="auto"/>
          </w:rPr>
          <w:tag w:val="BNum"/>
          <w:id w:val="1645317809"/>
          <w:lock w:val="sdtLocked"/>
          <w:placeholder>
            <w:docPart w:val="DDDEC17740834D4ABC42F9559BE4E7B8"/>
          </w:placeholder>
          <w:text/>
        </w:sdtPr>
        <w:sdtEndPr/>
        <w:sdtContent>
          <w:r w:rsidR="008444A6">
            <w:rPr>
              <w:color w:val="auto"/>
            </w:rPr>
            <w:t>18</w:t>
          </w:r>
        </w:sdtContent>
      </w:sdt>
    </w:p>
    <w:p w14:paraId="6AF61565" w14:textId="5C776954" w:rsidR="00F51130" w:rsidRPr="00516BFD" w:rsidRDefault="00F51130" w:rsidP="00EF6030">
      <w:pPr>
        <w:pStyle w:val="References"/>
        <w:rPr>
          <w:smallCaps/>
          <w:color w:val="auto"/>
        </w:rPr>
      </w:pPr>
      <w:r w:rsidRPr="00516BFD">
        <w:rPr>
          <w:smallCaps/>
          <w:color w:val="auto"/>
        </w:rPr>
        <w:t>By Senator</w:t>
      </w:r>
      <w:r w:rsidR="007D4AF5">
        <w:rPr>
          <w:smallCaps/>
          <w:color w:val="auto"/>
        </w:rPr>
        <w:t>s</w:t>
      </w:r>
      <w:r w:rsidRPr="00516BFD">
        <w:rPr>
          <w:smallCaps/>
          <w:color w:val="auto"/>
        </w:rPr>
        <w:t xml:space="preserve"> Smith</w:t>
      </w:r>
      <w:r w:rsidR="00B82B19">
        <w:rPr>
          <w:smallCaps/>
          <w:color w:val="auto"/>
        </w:rPr>
        <w:t xml:space="preserve"> </w:t>
      </w:r>
      <w:r w:rsidR="00B82B19" w:rsidRPr="00B82B19">
        <w:rPr>
          <w:smallCaps/>
          <w:color w:val="auto"/>
        </w:rPr>
        <w:t>(Mr. President)</w:t>
      </w:r>
      <w:r w:rsidR="007D4AF5">
        <w:rPr>
          <w:smallCaps/>
          <w:color w:val="auto"/>
        </w:rPr>
        <w:t>, Taylor, Woodrum</w:t>
      </w:r>
      <w:r w:rsidR="00CB6D7B">
        <w:rPr>
          <w:smallCaps/>
          <w:color w:val="auto"/>
        </w:rPr>
        <w:t>, Hamilton</w:t>
      </w:r>
      <w:r w:rsidR="00570E60">
        <w:rPr>
          <w:smallCaps/>
          <w:color w:val="auto"/>
        </w:rPr>
        <w:t>, Thorne, Woelfel</w:t>
      </w:r>
      <w:r w:rsidR="0004792C">
        <w:rPr>
          <w:smallCaps/>
          <w:color w:val="auto"/>
        </w:rPr>
        <w:t xml:space="preserve">, </w:t>
      </w:r>
      <w:r w:rsidR="002F5023">
        <w:rPr>
          <w:smallCaps/>
          <w:color w:val="auto"/>
        </w:rPr>
        <w:t xml:space="preserve">and </w:t>
      </w:r>
      <w:r w:rsidR="0004792C" w:rsidRPr="0004792C">
        <w:rPr>
          <w:smallCaps/>
          <w:color w:val="auto"/>
        </w:rPr>
        <w:t>Hamilton</w:t>
      </w:r>
    </w:p>
    <w:p w14:paraId="6EB05B8C" w14:textId="71F25C55" w:rsidR="00916589" w:rsidRPr="00516BFD" w:rsidRDefault="00CD36CF" w:rsidP="00916589">
      <w:pPr>
        <w:pStyle w:val="References"/>
        <w:rPr>
          <w:color w:val="auto"/>
        </w:rPr>
      </w:pPr>
      <w:r w:rsidRPr="00516BFD">
        <w:rPr>
          <w:color w:val="auto"/>
        </w:rPr>
        <w:t>[</w:t>
      </w:r>
      <w:r w:rsidR="00210412" w:rsidRPr="00516BFD">
        <w:rPr>
          <w:color w:val="auto"/>
        </w:rPr>
        <w:t>Introduced on</w:t>
      </w:r>
      <w:r w:rsidR="008444A6">
        <w:rPr>
          <w:color w:val="auto"/>
        </w:rPr>
        <w:t xml:space="preserve"> February 12, 2025</w:t>
      </w:r>
      <w:r w:rsidR="00464D7F" w:rsidRPr="00516BFD">
        <w:rPr>
          <w:color w:val="auto"/>
        </w:rPr>
        <w:t>;</w:t>
      </w:r>
      <w:r w:rsidR="00002112" w:rsidRPr="00516BFD">
        <w:rPr>
          <w:color w:val="auto"/>
        </w:rPr>
        <w:t xml:space="preserve"> </w:t>
      </w:r>
      <w:r w:rsidR="00916589" w:rsidRPr="00516BFD">
        <w:rPr>
          <w:color w:val="auto"/>
        </w:rPr>
        <w:t>r</w:t>
      </w:r>
      <w:r w:rsidR="00210412" w:rsidRPr="00516BFD">
        <w:rPr>
          <w:color w:val="auto"/>
        </w:rPr>
        <w:t xml:space="preserve">eferred </w:t>
      </w:r>
    </w:p>
    <w:p w14:paraId="7D9FBB93" w14:textId="4B990C14" w:rsidR="00F51130" w:rsidRPr="00516BFD" w:rsidRDefault="00210412" w:rsidP="00916589">
      <w:pPr>
        <w:pStyle w:val="References"/>
        <w:rPr>
          <w:color w:val="auto"/>
        </w:rPr>
      </w:pPr>
      <w:r w:rsidRPr="00516BFD">
        <w:rPr>
          <w:color w:val="auto"/>
        </w:rPr>
        <w:t>to the Committee</w:t>
      </w:r>
      <w:r w:rsidR="008843A6">
        <w:rPr>
          <w:color w:val="auto"/>
        </w:rPr>
        <w:t xml:space="preserve"> Government Organization; and then to the Committee on Finance</w:t>
      </w:r>
      <w:r w:rsidR="00CD36CF" w:rsidRPr="00516BFD">
        <w:rPr>
          <w:color w:val="auto"/>
        </w:rPr>
        <w:t>]</w:t>
      </w:r>
    </w:p>
    <w:p w14:paraId="73EBE837" w14:textId="77777777" w:rsidR="00F51130" w:rsidRPr="00516BFD" w:rsidRDefault="00F51130" w:rsidP="00F51130">
      <w:pPr>
        <w:pStyle w:val="TitlePageOrigin"/>
        <w:rPr>
          <w:color w:val="auto"/>
        </w:rPr>
      </w:pPr>
    </w:p>
    <w:p w14:paraId="3C3882E3" w14:textId="77777777" w:rsidR="00F51130" w:rsidRPr="00516BFD" w:rsidRDefault="00F51130" w:rsidP="00F51130">
      <w:pPr>
        <w:pStyle w:val="TitlePageOrigin"/>
        <w:rPr>
          <w:color w:val="auto"/>
        </w:rPr>
      </w:pPr>
    </w:p>
    <w:p w14:paraId="5F021082" w14:textId="64CF7724" w:rsidR="00F51130" w:rsidRPr="00516BFD" w:rsidRDefault="00F51130" w:rsidP="00F51130">
      <w:pPr>
        <w:pStyle w:val="TitleSection"/>
        <w:rPr>
          <w:color w:val="auto"/>
        </w:rPr>
      </w:pPr>
      <w:r w:rsidRPr="00516BFD">
        <w:rPr>
          <w:color w:val="auto"/>
        </w:rPr>
        <w:lastRenderedPageBreak/>
        <w:t>A BILL to amend the Code of West Virginia, 1931, as amended, by adding a new section, designated §7-1-</w:t>
      </w:r>
      <w:proofErr w:type="spellStart"/>
      <w:r w:rsidRPr="00516BFD">
        <w:rPr>
          <w:color w:val="auto"/>
        </w:rPr>
        <w:t>3uu</w:t>
      </w:r>
      <w:proofErr w:type="spellEnd"/>
      <w:r w:rsidRPr="00516BFD">
        <w:rPr>
          <w:color w:val="auto"/>
        </w:rPr>
        <w:t>, relating to allowing county commissions to impose an amusement tax.</w:t>
      </w:r>
    </w:p>
    <w:p w14:paraId="6D404775" w14:textId="77777777" w:rsidR="00F51130" w:rsidRPr="00516BFD" w:rsidRDefault="00F51130" w:rsidP="00F51130">
      <w:pPr>
        <w:pStyle w:val="EnactingClause"/>
        <w:rPr>
          <w:color w:val="auto"/>
        </w:rPr>
      </w:pPr>
      <w:r w:rsidRPr="00516BFD">
        <w:rPr>
          <w:color w:val="auto"/>
        </w:rPr>
        <w:t>Be it enacted by the Legislature of West Virginia:</w:t>
      </w:r>
    </w:p>
    <w:p w14:paraId="5602337C" w14:textId="77777777" w:rsidR="00F51130" w:rsidRPr="00516BFD" w:rsidRDefault="00F51130" w:rsidP="00F51130">
      <w:pPr>
        <w:pStyle w:val="EnactingClause"/>
        <w:rPr>
          <w:color w:val="auto"/>
        </w:rPr>
        <w:sectPr w:rsidR="00F51130" w:rsidRPr="00516BFD" w:rsidSect="00F511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D7E101D" w14:textId="77777777" w:rsidR="00F51130" w:rsidRPr="00516BFD" w:rsidRDefault="00F51130" w:rsidP="00F51130">
      <w:pPr>
        <w:pStyle w:val="ArticleHeading"/>
        <w:rPr>
          <w:color w:val="auto"/>
        </w:rPr>
        <w:sectPr w:rsidR="00F51130" w:rsidRPr="00516BFD" w:rsidSect="00F51130">
          <w:type w:val="continuous"/>
          <w:pgSz w:w="12240" w:h="15840"/>
          <w:pgMar w:top="1440" w:right="1440" w:bottom="1440" w:left="1440" w:header="720" w:footer="720" w:gutter="0"/>
          <w:cols w:space="720"/>
          <w:noEndnote/>
          <w:titlePg/>
          <w:docGrid w:linePitch="299"/>
        </w:sectPr>
      </w:pPr>
      <w:r w:rsidRPr="00516BFD">
        <w:rPr>
          <w:color w:val="auto"/>
        </w:rPr>
        <w:t>ARTICLE 1. COUNTY COMMISSIONS GENERALLY.</w:t>
      </w:r>
    </w:p>
    <w:p w14:paraId="583CE9DF" w14:textId="77777777" w:rsidR="00F51130" w:rsidRPr="00516BFD" w:rsidRDefault="00F51130" w:rsidP="00F51130">
      <w:pPr>
        <w:pStyle w:val="SectionHeading"/>
        <w:rPr>
          <w:color w:val="auto"/>
          <w:u w:val="single"/>
        </w:rPr>
      </w:pPr>
      <w:r w:rsidRPr="00516BFD">
        <w:rPr>
          <w:color w:val="auto"/>
          <w:u w:val="single"/>
        </w:rPr>
        <w:t>§7-1-</w:t>
      </w:r>
      <w:proofErr w:type="spellStart"/>
      <w:r w:rsidRPr="00516BFD">
        <w:rPr>
          <w:color w:val="auto"/>
          <w:u w:val="single"/>
        </w:rPr>
        <w:t>3uu</w:t>
      </w:r>
      <w:proofErr w:type="spellEnd"/>
      <w:r w:rsidRPr="00516BFD">
        <w:rPr>
          <w:color w:val="auto"/>
          <w:u w:val="single"/>
        </w:rPr>
        <w:t>. Amusement tax.</w:t>
      </w:r>
    </w:p>
    <w:p w14:paraId="33E4F8D6" w14:textId="724145E2" w:rsidR="00F51130" w:rsidRPr="00516BFD" w:rsidRDefault="00F51130" w:rsidP="00F51130">
      <w:pPr>
        <w:pStyle w:val="SectionBody"/>
        <w:rPr>
          <w:color w:val="auto"/>
          <w:u w:val="single"/>
        </w:rPr>
      </w:pPr>
      <w:r w:rsidRPr="00516BFD">
        <w:rPr>
          <w:color w:val="auto"/>
          <w:u w:val="single"/>
        </w:rPr>
        <w:t>Every county commission may levy and collect an admission or amusement tax upon any public amusement or entertainment conducted within the limits of the county for private profit or gain</w:t>
      </w:r>
      <w:r w:rsidR="00BF535B" w:rsidRPr="00516BFD">
        <w:rPr>
          <w:rFonts w:cstheme="minorHAnsi"/>
          <w:color w:val="auto"/>
          <w:sz w:val="24"/>
          <w:szCs w:val="24"/>
          <w:u w:val="single"/>
        </w:rPr>
        <w:t xml:space="preserve">: </w:t>
      </w:r>
      <w:r w:rsidR="00BF535B" w:rsidRPr="00516BFD">
        <w:rPr>
          <w:rFonts w:cstheme="minorHAnsi"/>
          <w:i/>
          <w:iCs/>
          <w:color w:val="auto"/>
          <w:u w:val="single"/>
        </w:rPr>
        <w:t>Provided,</w:t>
      </w:r>
      <w:r w:rsidR="00BF535B" w:rsidRPr="00516BFD">
        <w:rPr>
          <w:rFonts w:cstheme="minorHAnsi"/>
          <w:color w:val="auto"/>
          <w:u w:val="single"/>
        </w:rPr>
        <w:t xml:space="preserve"> That</w:t>
      </w:r>
      <w:r w:rsidR="00BF535B" w:rsidRPr="00516BFD">
        <w:rPr>
          <w:rFonts w:cstheme="minorHAnsi"/>
          <w:color w:val="auto"/>
          <w:sz w:val="24"/>
          <w:szCs w:val="24"/>
          <w:u w:val="single"/>
        </w:rPr>
        <w:t xml:space="preserve"> </w:t>
      </w:r>
      <w:r w:rsidR="00BF535B" w:rsidRPr="00516BFD">
        <w:rPr>
          <w:color w:val="auto"/>
          <w:u w:val="single"/>
        </w:rPr>
        <w:t>the tax may not be levied upon state-regulated lottery products</w:t>
      </w:r>
      <w:r w:rsidRPr="00516BFD">
        <w:rPr>
          <w:color w:val="auto"/>
          <w:u w:val="single"/>
        </w:rPr>
        <w:t>. The tax shall be levied upon the purchaser and added to and collected by the seller with the price of admission or other charge for the amusement or entertainment. The tax may not exceed two percent of the admission price or charge, but a tax of one cent may be levied and collected in any case.</w:t>
      </w:r>
    </w:p>
    <w:p w14:paraId="722B0800" w14:textId="77777777" w:rsidR="00F51130" w:rsidRPr="00516BFD" w:rsidRDefault="00F51130" w:rsidP="00F51130">
      <w:pPr>
        <w:pStyle w:val="SectionBody"/>
        <w:rPr>
          <w:color w:val="auto"/>
          <w:u w:val="single"/>
        </w:rPr>
      </w:pPr>
      <w:r w:rsidRPr="00516BFD">
        <w:rPr>
          <w:color w:val="auto"/>
          <w:u w:val="single"/>
        </w:rPr>
        <w:t>Any ordinance imposing an amusement tax shall contain reasonable rules governing the collection of the tax by the seller and the method of his or her payment and accounting therefor to the county.</w:t>
      </w:r>
    </w:p>
    <w:p w14:paraId="41A6A395" w14:textId="436EDA1C" w:rsidR="00210412" w:rsidRPr="00516BFD" w:rsidRDefault="00F51130" w:rsidP="00210412">
      <w:pPr>
        <w:pStyle w:val="SectionBody"/>
        <w:rPr>
          <w:color w:val="auto"/>
          <w:u w:val="single"/>
        </w:rPr>
      </w:pPr>
      <w:r w:rsidRPr="00516BFD">
        <w:rPr>
          <w:color w:val="auto"/>
          <w:u w:val="single"/>
        </w:rPr>
        <w:t>An amusement tax imposed by a county commission may not be imposed within the territory of a municipal corporation that has imposed an amusement tax under §8-13-6.</w:t>
      </w:r>
    </w:p>
    <w:p w14:paraId="47CB68AB" w14:textId="77777777" w:rsidR="00210412" w:rsidRPr="00516BFD" w:rsidRDefault="00210412" w:rsidP="00210412">
      <w:pPr>
        <w:pStyle w:val="Note"/>
        <w:rPr>
          <w:color w:val="auto"/>
        </w:rPr>
      </w:pPr>
    </w:p>
    <w:p w14:paraId="617B391E" w14:textId="77777777" w:rsidR="00210412" w:rsidRPr="00516BFD" w:rsidRDefault="00210412" w:rsidP="00210412">
      <w:pPr>
        <w:pStyle w:val="Note"/>
        <w:rPr>
          <w:color w:val="auto"/>
        </w:rPr>
      </w:pPr>
      <w:r w:rsidRPr="00516BFD">
        <w:rPr>
          <w:color w:val="auto"/>
        </w:rPr>
        <w:t>NOTE: The purpose of this bill is to allow county commissions to impose an amusement tax.</w:t>
      </w:r>
    </w:p>
    <w:p w14:paraId="4F4B1B4D" w14:textId="77777777" w:rsidR="00210412" w:rsidRPr="00516BFD" w:rsidRDefault="00210412" w:rsidP="00210412">
      <w:pPr>
        <w:pStyle w:val="Note"/>
        <w:rPr>
          <w:color w:val="auto"/>
        </w:rPr>
      </w:pPr>
      <w:r w:rsidRPr="00516BFD">
        <w:rPr>
          <w:color w:val="auto"/>
        </w:rPr>
        <w:t>Strike-throughs indicate language that would be stricken from a heading or the present law and underscoring indicates new language that would be added.</w:t>
      </w:r>
    </w:p>
    <w:p w14:paraId="3AA4C57D" w14:textId="77777777" w:rsidR="00F51130" w:rsidRPr="00516BFD" w:rsidRDefault="00F51130" w:rsidP="00F51130">
      <w:pPr>
        <w:pStyle w:val="Note"/>
        <w:rPr>
          <w:color w:val="auto"/>
        </w:rPr>
      </w:pPr>
    </w:p>
    <w:p w14:paraId="450DE27B" w14:textId="77777777" w:rsidR="00E831B3" w:rsidRPr="00516BFD" w:rsidRDefault="00E831B3" w:rsidP="00EF6030">
      <w:pPr>
        <w:pStyle w:val="References"/>
        <w:rPr>
          <w:color w:val="auto"/>
        </w:rPr>
      </w:pPr>
    </w:p>
    <w:sectPr w:rsidR="00E831B3" w:rsidRPr="00516BFD" w:rsidSect="00F511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BA24" w14:textId="77777777" w:rsidR="00A1486E" w:rsidRPr="00B844FE" w:rsidRDefault="00A1486E" w:rsidP="00B844FE">
      <w:r>
        <w:separator/>
      </w:r>
    </w:p>
  </w:endnote>
  <w:endnote w:type="continuationSeparator" w:id="0">
    <w:p w14:paraId="622E3687" w14:textId="77777777" w:rsidR="00A1486E" w:rsidRPr="00B844FE" w:rsidRDefault="00A148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D338" w14:textId="77777777" w:rsidR="00F51130" w:rsidRDefault="00F51130" w:rsidP="00F511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D4C650" w14:textId="77777777" w:rsidR="00F51130" w:rsidRPr="00F51130" w:rsidRDefault="00F51130" w:rsidP="00F51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C6D3" w14:textId="77777777" w:rsidR="00F51130" w:rsidRDefault="00F51130" w:rsidP="00F511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4E59FB" w14:textId="77777777" w:rsidR="00F51130" w:rsidRPr="00F51130" w:rsidRDefault="00F51130" w:rsidP="00F51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0898" w14:textId="77777777" w:rsidR="00A1486E" w:rsidRPr="00B844FE" w:rsidRDefault="00A1486E" w:rsidP="00B844FE">
      <w:r>
        <w:separator/>
      </w:r>
    </w:p>
  </w:footnote>
  <w:footnote w:type="continuationSeparator" w:id="0">
    <w:p w14:paraId="141EA381" w14:textId="77777777" w:rsidR="00A1486E" w:rsidRPr="00B844FE" w:rsidRDefault="00A148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79F5" w14:textId="77777777" w:rsidR="00F51130" w:rsidRPr="00F51130" w:rsidRDefault="00F51130" w:rsidP="00F51130">
    <w:pPr>
      <w:pStyle w:val="Header"/>
    </w:pPr>
    <w:r>
      <w:t>CS for SB 105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5BE5" w14:textId="3DDDC0EC" w:rsidR="00F51130" w:rsidRPr="00F51130" w:rsidRDefault="00210412" w:rsidP="00F51130">
    <w:pPr>
      <w:pStyle w:val="Header"/>
    </w:pPr>
    <w:proofErr w:type="spellStart"/>
    <w:r>
      <w:t>Intr</w:t>
    </w:r>
    <w:proofErr w:type="spellEnd"/>
    <w:r>
      <w:t xml:space="preserve"> SB</w:t>
    </w:r>
    <w:r w:rsidR="008444A6">
      <w:t xml:space="preserve"> 18</w:t>
    </w:r>
    <w:r>
      <w:tab/>
    </w:r>
    <w:r>
      <w:tab/>
    </w:r>
    <w:proofErr w:type="spellStart"/>
    <w:r>
      <w:t>202</w:t>
    </w:r>
    <w:r w:rsidR="00C27C2B">
      <w:t>5</w:t>
    </w:r>
    <w:r>
      <w:t>R</w:t>
    </w:r>
    <w:r w:rsidR="00C27C2B">
      <w:t>2001</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90106786">
    <w:abstractNumId w:val="0"/>
  </w:num>
  <w:num w:numId="2" w16cid:durableId="39644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6E"/>
    <w:rsid w:val="00002112"/>
    <w:rsid w:val="0000526A"/>
    <w:rsid w:val="0004792C"/>
    <w:rsid w:val="00064683"/>
    <w:rsid w:val="00085D22"/>
    <w:rsid w:val="000B1054"/>
    <w:rsid w:val="000C5C77"/>
    <w:rsid w:val="000E39C7"/>
    <w:rsid w:val="0010070F"/>
    <w:rsid w:val="0015112E"/>
    <w:rsid w:val="001552E7"/>
    <w:rsid w:val="001566B4"/>
    <w:rsid w:val="00175B38"/>
    <w:rsid w:val="001C279E"/>
    <w:rsid w:val="001D459E"/>
    <w:rsid w:val="00210412"/>
    <w:rsid w:val="00226CF8"/>
    <w:rsid w:val="00230763"/>
    <w:rsid w:val="0027011C"/>
    <w:rsid w:val="00274200"/>
    <w:rsid w:val="00275740"/>
    <w:rsid w:val="002A0269"/>
    <w:rsid w:val="002F5023"/>
    <w:rsid w:val="00301F44"/>
    <w:rsid w:val="00303684"/>
    <w:rsid w:val="00313448"/>
    <w:rsid w:val="003143F5"/>
    <w:rsid w:val="00314854"/>
    <w:rsid w:val="0031788B"/>
    <w:rsid w:val="00365920"/>
    <w:rsid w:val="00384AB0"/>
    <w:rsid w:val="003C51CD"/>
    <w:rsid w:val="003D574F"/>
    <w:rsid w:val="00410475"/>
    <w:rsid w:val="004247A2"/>
    <w:rsid w:val="0045537D"/>
    <w:rsid w:val="00464D7F"/>
    <w:rsid w:val="004B2795"/>
    <w:rsid w:val="004C13DD"/>
    <w:rsid w:val="004E3441"/>
    <w:rsid w:val="00516BFD"/>
    <w:rsid w:val="00570E60"/>
    <w:rsid w:val="00571DC3"/>
    <w:rsid w:val="005A5366"/>
    <w:rsid w:val="005D5E84"/>
    <w:rsid w:val="00637E73"/>
    <w:rsid w:val="006565E8"/>
    <w:rsid w:val="006843A1"/>
    <w:rsid w:val="006865E9"/>
    <w:rsid w:val="00691F3E"/>
    <w:rsid w:val="00694BFB"/>
    <w:rsid w:val="006A106B"/>
    <w:rsid w:val="006B1786"/>
    <w:rsid w:val="006C523D"/>
    <w:rsid w:val="006D4036"/>
    <w:rsid w:val="006E3447"/>
    <w:rsid w:val="007669F8"/>
    <w:rsid w:val="007D4AF5"/>
    <w:rsid w:val="007E02CF"/>
    <w:rsid w:val="007F1CF5"/>
    <w:rsid w:val="007F6F69"/>
    <w:rsid w:val="0081249D"/>
    <w:rsid w:val="00834EDE"/>
    <w:rsid w:val="008444A6"/>
    <w:rsid w:val="008736AA"/>
    <w:rsid w:val="008843A6"/>
    <w:rsid w:val="00895374"/>
    <w:rsid w:val="008D275D"/>
    <w:rsid w:val="008D6385"/>
    <w:rsid w:val="00916589"/>
    <w:rsid w:val="00952402"/>
    <w:rsid w:val="00980327"/>
    <w:rsid w:val="009C2DA2"/>
    <w:rsid w:val="009D4A7C"/>
    <w:rsid w:val="009F1067"/>
    <w:rsid w:val="00A1486E"/>
    <w:rsid w:val="00A20E04"/>
    <w:rsid w:val="00A31E01"/>
    <w:rsid w:val="00A35B03"/>
    <w:rsid w:val="00A527AD"/>
    <w:rsid w:val="00A718CF"/>
    <w:rsid w:val="00A72E7C"/>
    <w:rsid w:val="00AC3B58"/>
    <w:rsid w:val="00AE48A0"/>
    <w:rsid w:val="00AE61BE"/>
    <w:rsid w:val="00B16F25"/>
    <w:rsid w:val="00B24422"/>
    <w:rsid w:val="00B80C20"/>
    <w:rsid w:val="00B82B19"/>
    <w:rsid w:val="00B844FE"/>
    <w:rsid w:val="00BA199D"/>
    <w:rsid w:val="00BC562B"/>
    <w:rsid w:val="00BF535B"/>
    <w:rsid w:val="00C27C2B"/>
    <w:rsid w:val="00C33014"/>
    <w:rsid w:val="00C33434"/>
    <w:rsid w:val="00C34869"/>
    <w:rsid w:val="00C42EB6"/>
    <w:rsid w:val="00C85096"/>
    <w:rsid w:val="00CB20EF"/>
    <w:rsid w:val="00CB6D7B"/>
    <w:rsid w:val="00CC51A3"/>
    <w:rsid w:val="00CD12CB"/>
    <w:rsid w:val="00CD36CF"/>
    <w:rsid w:val="00CD3F81"/>
    <w:rsid w:val="00CF1DCA"/>
    <w:rsid w:val="00D36852"/>
    <w:rsid w:val="00D409C0"/>
    <w:rsid w:val="00D579FC"/>
    <w:rsid w:val="00D62197"/>
    <w:rsid w:val="00DA3ABA"/>
    <w:rsid w:val="00DD2A44"/>
    <w:rsid w:val="00DE526B"/>
    <w:rsid w:val="00DF199D"/>
    <w:rsid w:val="00DF4120"/>
    <w:rsid w:val="00E01542"/>
    <w:rsid w:val="00E365F1"/>
    <w:rsid w:val="00E62F48"/>
    <w:rsid w:val="00E7386C"/>
    <w:rsid w:val="00E831B3"/>
    <w:rsid w:val="00EB203E"/>
    <w:rsid w:val="00EE70CB"/>
    <w:rsid w:val="00EF6030"/>
    <w:rsid w:val="00F23775"/>
    <w:rsid w:val="00F41CA2"/>
    <w:rsid w:val="00F443C0"/>
    <w:rsid w:val="00F455C0"/>
    <w:rsid w:val="00F4773E"/>
    <w:rsid w:val="00F50749"/>
    <w:rsid w:val="00F51130"/>
    <w:rsid w:val="00F62EFB"/>
    <w:rsid w:val="00F643E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BC57"/>
  <w15:chartTrackingRefBased/>
  <w15:docId w15:val="{F000193D-0FE7-45AF-8B2E-4309E145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5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37CEC10D5411EBEF0000C859E572C"/>
        <w:category>
          <w:name w:val="General"/>
          <w:gallery w:val="placeholder"/>
        </w:category>
        <w:types>
          <w:type w:val="bbPlcHdr"/>
        </w:types>
        <w:behaviors>
          <w:behavior w:val="content"/>
        </w:behaviors>
        <w:guid w:val="{36C3A5F9-63E7-4EA2-AD96-357E3DCA2569}"/>
      </w:docPartPr>
      <w:docPartBody>
        <w:p w:rsidR="00C74000" w:rsidRDefault="0059128B">
          <w:pPr>
            <w:pStyle w:val="F7437CEC10D5411EBEF0000C859E572C"/>
          </w:pPr>
          <w:r w:rsidRPr="00B844FE">
            <w:t>Prefix Text</w:t>
          </w:r>
        </w:p>
      </w:docPartBody>
    </w:docPart>
    <w:docPart>
      <w:docPartPr>
        <w:name w:val="4F6B20A758024257BC0C2A1163C3DA84"/>
        <w:category>
          <w:name w:val="General"/>
          <w:gallery w:val="placeholder"/>
        </w:category>
        <w:types>
          <w:type w:val="bbPlcHdr"/>
        </w:types>
        <w:behaviors>
          <w:behavior w:val="content"/>
        </w:behaviors>
        <w:guid w:val="{90A6B243-3FC0-4D24-971A-3FA630555356}"/>
      </w:docPartPr>
      <w:docPartBody>
        <w:p w:rsidR="00C74000" w:rsidRDefault="0059128B">
          <w:pPr>
            <w:pStyle w:val="4F6B20A758024257BC0C2A1163C3DA84"/>
          </w:pPr>
          <w:r w:rsidRPr="00B844FE">
            <w:t>[Type here]</w:t>
          </w:r>
        </w:p>
      </w:docPartBody>
    </w:docPart>
    <w:docPart>
      <w:docPartPr>
        <w:name w:val="DDDEC17740834D4ABC42F9559BE4E7B8"/>
        <w:category>
          <w:name w:val="General"/>
          <w:gallery w:val="placeholder"/>
        </w:category>
        <w:types>
          <w:type w:val="bbPlcHdr"/>
        </w:types>
        <w:behaviors>
          <w:behavior w:val="content"/>
        </w:behaviors>
        <w:guid w:val="{D3E0E79B-3ECF-4B5F-AB28-2DDD18005FBD}"/>
      </w:docPartPr>
      <w:docPartBody>
        <w:p w:rsidR="00C74000" w:rsidRDefault="0059128B">
          <w:pPr>
            <w:pStyle w:val="DDDEC17740834D4ABC42F9559BE4E7B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8B"/>
    <w:rsid w:val="00064683"/>
    <w:rsid w:val="000B1054"/>
    <w:rsid w:val="00226CF8"/>
    <w:rsid w:val="0059128B"/>
    <w:rsid w:val="007669F8"/>
    <w:rsid w:val="008D6385"/>
    <w:rsid w:val="009D4A7C"/>
    <w:rsid w:val="00C74000"/>
    <w:rsid w:val="00D409C0"/>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437CEC10D5411EBEF0000C859E572C">
    <w:name w:val="F7437CEC10D5411EBEF0000C859E572C"/>
  </w:style>
  <w:style w:type="paragraph" w:customStyle="1" w:styleId="4F6B20A758024257BC0C2A1163C3DA84">
    <w:name w:val="4F6B20A758024257BC0C2A1163C3DA84"/>
  </w:style>
  <w:style w:type="paragraph" w:customStyle="1" w:styleId="DDDEC17740834D4ABC42F9559BE4E7B8">
    <w:name w:val="DDDEC17740834D4ABC42F9559BE4E7B8"/>
  </w:style>
  <w:style w:type="character" w:styleId="PlaceholderText">
    <w:name w:val="Placeholder Text"/>
    <w:basedOn w:val="DefaultParagraphFont"/>
    <w:uiPriority w:val="99"/>
    <w:semiHidden/>
    <w:rsid w:val="005912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2</Pages>
  <Words>283</Words>
  <Characters>1479</Characters>
  <Application>Microsoft Office Word</Application>
  <DocSecurity>0</DocSecurity>
  <Lines>113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15</cp:revision>
  <dcterms:created xsi:type="dcterms:W3CDTF">2024-11-25T14:18:00Z</dcterms:created>
  <dcterms:modified xsi:type="dcterms:W3CDTF">2025-03-10T19:01:00Z</dcterms:modified>
</cp:coreProperties>
</file>